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eastAsia="方正仿宋_GBK"/>
          <w:color w:val="000000" w:themeColor="text1"/>
          <w:kern w:val="0"/>
          <w:sz w:val="32"/>
          <w:szCs w:val="32"/>
          <w:lang w:bidi="th-TH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50165</wp:posOffset>
            </wp:positionV>
            <wp:extent cx="276860" cy="263525"/>
            <wp:effectExtent l="0" t="0" r="8890" b="31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小标宋简体"/>
          <w:sz w:val="36"/>
          <w:szCs w:val="36"/>
          <w:lang w:val="en-US" w:eastAsia="zh-CN"/>
        </w:rPr>
        <w:t>南京市宁创体育健康科技小额贷款有限公司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 xml:space="preserve">应聘人员报名表 </w:t>
      </w:r>
    </w:p>
    <w:p>
      <w:pPr>
        <w:spacing w:before="62" w:beforeLines="20"/>
        <w:ind w:left="8" w:leftChars="-87" w:right="-512" w:rightChars="-244" w:hanging="191" w:hangingChars="87"/>
        <w:rPr>
          <w:rFonts w:eastAsia="方正仿宋_GBK"/>
          <w:sz w:val="32"/>
          <w:szCs w:val="32"/>
        </w:rPr>
      </w:pPr>
      <w:r>
        <w:rPr>
          <w:rFonts w:hint="eastAsia" w:ascii="仿宋_GB2312" w:hAnsi="仿宋" w:eastAsia="仿宋_GB2312"/>
          <w:bCs/>
          <w:sz w:val="22"/>
          <w:szCs w:val="21"/>
        </w:rPr>
        <w:t xml:space="preserve">                     </w:t>
      </w:r>
      <w:r>
        <w:rPr>
          <w:rFonts w:hint="eastAsia" w:ascii="仿宋_GB2312" w:hAnsi="仿宋" w:eastAsia="仿宋_GB2312"/>
          <w:bCs/>
          <w:sz w:val="22"/>
          <w:szCs w:val="21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/>
          <w:bCs/>
          <w:sz w:val="22"/>
          <w:szCs w:val="21"/>
        </w:rPr>
        <w:t xml:space="preserve">    </w:t>
      </w:r>
      <w:r>
        <w:rPr>
          <w:rFonts w:hint="eastAsia" w:ascii="仿宋_GB2312" w:hAnsi="仿宋" w:eastAsia="仿宋_GB2312"/>
          <w:b/>
          <w:bCs/>
          <w:sz w:val="22"/>
          <w:szCs w:val="21"/>
        </w:rPr>
        <w:t>填表日期:</w:t>
      </w:r>
      <w:r>
        <w:rPr>
          <w:rFonts w:hint="eastAsia" w:ascii="仿宋_GB2312" w:hAnsi="仿宋" w:eastAsia="仿宋_GB2312"/>
          <w:bCs/>
          <w:sz w:val="22"/>
          <w:szCs w:val="21"/>
        </w:rPr>
        <w:t xml:space="preserve">  </w:t>
      </w:r>
      <w:r>
        <w:rPr>
          <w:rFonts w:hint="eastAsia" w:ascii="仿宋_GB2312" w:hAnsi="仿宋" w:eastAsia="仿宋_GB2312"/>
          <w:bCs/>
          <w:sz w:val="22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b/>
          <w:bCs/>
          <w:sz w:val="22"/>
          <w:szCs w:val="21"/>
        </w:rPr>
        <w:t>年</w:t>
      </w:r>
      <w:r>
        <w:rPr>
          <w:rFonts w:hint="eastAsia" w:ascii="仿宋_GB2312" w:hAnsi="仿宋" w:eastAsia="仿宋_GB2312"/>
          <w:b/>
          <w:bCs/>
          <w:sz w:val="22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b/>
          <w:bCs/>
          <w:sz w:val="22"/>
          <w:szCs w:val="21"/>
        </w:rPr>
        <w:t>月</w:t>
      </w:r>
      <w:r>
        <w:rPr>
          <w:rFonts w:hint="eastAsia" w:ascii="仿宋_GB2312" w:hAnsi="仿宋" w:eastAsia="仿宋_GB2312"/>
          <w:b/>
          <w:bCs/>
          <w:sz w:val="22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b/>
          <w:bCs/>
          <w:sz w:val="22"/>
          <w:szCs w:val="21"/>
        </w:rPr>
        <w:t>日</w:t>
      </w:r>
      <w:r>
        <w:rPr>
          <w:rFonts w:hint="eastAsia" w:ascii="仿宋_GB2312" w:hAnsi="仿宋" w:eastAsia="仿宋_GB2312"/>
          <w:bCs/>
          <w:szCs w:val="21"/>
        </w:rPr>
        <w:t xml:space="preserve">  </w:t>
      </w:r>
    </w:p>
    <w:tbl>
      <w:tblPr>
        <w:tblStyle w:val="18"/>
        <w:tblW w:w="102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48"/>
        <w:gridCol w:w="990"/>
        <w:gridCol w:w="529"/>
        <w:gridCol w:w="524"/>
        <w:gridCol w:w="610"/>
        <w:gridCol w:w="1264"/>
        <w:gridCol w:w="470"/>
        <w:gridCol w:w="127"/>
        <w:gridCol w:w="1314"/>
        <w:gridCol w:w="1228"/>
        <w:gridCol w:w="17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3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应聘岗位</w:t>
            </w:r>
          </w:p>
        </w:tc>
        <w:tc>
          <w:tcPr>
            <w:tcW w:w="705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请附免冠证件照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性别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民族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籍贯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最高学历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婚否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健康状况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执业资格证书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现工作单位及职务</w:t>
            </w:r>
          </w:p>
        </w:tc>
        <w:tc>
          <w:tcPr>
            <w:tcW w:w="438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移动电话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及备用电话</w:t>
            </w:r>
          </w:p>
        </w:tc>
        <w:tc>
          <w:tcPr>
            <w:tcW w:w="2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08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目前个人档案存放地点(请认真核实清楚)</w:t>
            </w:r>
          </w:p>
        </w:tc>
        <w:tc>
          <w:tcPr>
            <w:tcW w:w="61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高等教育经历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起止时间（年月）</w:t>
            </w:r>
          </w:p>
        </w:tc>
        <w:tc>
          <w:tcPr>
            <w:tcW w:w="16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学校名称</w:t>
            </w:r>
          </w:p>
        </w:tc>
        <w:tc>
          <w:tcPr>
            <w:tcW w:w="440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所学专业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主要工作经历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起止时间（年月）</w:t>
            </w:r>
          </w:p>
        </w:tc>
        <w:tc>
          <w:tcPr>
            <w:tcW w:w="35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单位名称、岗位及职务</w:t>
            </w:r>
          </w:p>
        </w:tc>
        <w:tc>
          <w:tcPr>
            <w:tcW w:w="42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主要工作内容及业绩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重要成果及获奖情况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离职原因或求职动机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自我评价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直系亲属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 名</w:t>
            </w: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与本人关系</w:t>
            </w: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</w:t>
            </w:r>
          </w:p>
        </w:tc>
        <w:tc>
          <w:tcPr>
            <w:tcW w:w="5362" w:type="dxa"/>
            <w:gridSpan w:val="8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目前年薪：税前    万元/年；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薪酬要求：税前    万元/年</w:t>
            </w:r>
          </w:p>
        </w:tc>
        <w:tc>
          <w:tcPr>
            <w:tcW w:w="42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0" w:firstLineChars="19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其他要求：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声明</w:t>
            </w:r>
          </w:p>
        </w:tc>
        <w:tc>
          <w:tcPr>
            <w:tcW w:w="9615" w:type="dxa"/>
            <w:gridSpan w:val="11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我保证上述所填内容均属实，同意公司对本人进行背景调查，若有隐瞒或不真实之处，愿接受无条件辞退的处分，特此声明。</w:t>
            </w:r>
          </w:p>
          <w:p>
            <w:pPr>
              <w:spacing w:before="156" w:beforeLines="50" w:line="240" w:lineRule="exact"/>
              <w:ind w:firstLine="422" w:firstLineChars="20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签名: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电子稿无需签名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仿宋_GB2312" w:hAnsi="仿宋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 xml:space="preserve"> 日期:      年    月    日</w:t>
            </w:r>
          </w:p>
        </w:tc>
      </w:tr>
    </w:tbl>
    <w:p>
      <w:pPr>
        <w:rPr>
          <w:rFonts w:ascii="仿宋_GB2312" w:hAnsi="Calibri" w:eastAsia="仿宋_GB2312" w:cs="Times New Roman"/>
          <w:szCs w:val="28"/>
        </w:rPr>
      </w:pPr>
      <w:r>
        <w:rPr>
          <w:rFonts w:hint="eastAsia" w:ascii="仿宋_GB2312" w:eastAsia="仿宋_GB2312"/>
          <w:szCs w:val="28"/>
        </w:rPr>
        <w:t>备注：教育、工作经历可自行添加行数</w:t>
      </w:r>
    </w:p>
    <w:p>
      <w:pPr>
        <w:rPr>
          <w:rFonts w:eastAsia="方正仿宋_GBK"/>
          <w:sz w:val="32"/>
          <w:szCs w:val="32"/>
        </w:rPr>
      </w:pP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sImhkaWQiOiI0ODZjNTM1OGYyZmE3MTIwZWJkYjdjZWVlMDQzNDAyNCIsInVzZXJDb3VudCI6MX0="/>
  </w:docVars>
  <w:rsids>
    <w:rsidRoot w:val="0161144D"/>
    <w:rsid w:val="00005DA1"/>
    <w:rsid w:val="00043EC2"/>
    <w:rsid w:val="000811D3"/>
    <w:rsid w:val="000949CC"/>
    <w:rsid w:val="00135BEE"/>
    <w:rsid w:val="001B4C9D"/>
    <w:rsid w:val="00262EB2"/>
    <w:rsid w:val="00314CFC"/>
    <w:rsid w:val="00415B86"/>
    <w:rsid w:val="004F0A72"/>
    <w:rsid w:val="00566871"/>
    <w:rsid w:val="00571586"/>
    <w:rsid w:val="00695693"/>
    <w:rsid w:val="006F6EF0"/>
    <w:rsid w:val="007B0115"/>
    <w:rsid w:val="00AA068E"/>
    <w:rsid w:val="00AF6569"/>
    <w:rsid w:val="00BD5CA9"/>
    <w:rsid w:val="00D57438"/>
    <w:rsid w:val="00DB0AB7"/>
    <w:rsid w:val="00E53288"/>
    <w:rsid w:val="00EC383E"/>
    <w:rsid w:val="0161144D"/>
    <w:rsid w:val="06B36098"/>
    <w:rsid w:val="0AEF2ABB"/>
    <w:rsid w:val="0BB2614A"/>
    <w:rsid w:val="14F34146"/>
    <w:rsid w:val="20146D3F"/>
    <w:rsid w:val="226B0CAF"/>
    <w:rsid w:val="226D62BC"/>
    <w:rsid w:val="2B22203A"/>
    <w:rsid w:val="4E5B0EFE"/>
    <w:rsid w:val="574453E9"/>
    <w:rsid w:val="581617E2"/>
    <w:rsid w:val="73734655"/>
    <w:rsid w:val="7B462AFD"/>
    <w:rsid w:val="7D2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30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Body Text"/>
    <w:basedOn w:val="1"/>
    <w:semiHidden/>
    <w:unhideWhenUsed/>
    <w:qFormat/>
    <w:uiPriority w:val="99"/>
    <w:pPr>
      <w:spacing w:after="120"/>
    </w:pPr>
  </w:style>
  <w:style w:type="paragraph" w:styleId="13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6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7">
    <w:name w:val="Body Text First Indent"/>
    <w:basedOn w:val="12"/>
    <w:next w:val="1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Emphasis"/>
    <w:basedOn w:val="19"/>
    <w:qFormat/>
    <w:uiPriority w:val="0"/>
    <w:rPr>
      <w:i/>
      <w:iCs/>
    </w:rPr>
  </w:style>
  <w:style w:type="character" w:styleId="22">
    <w:name w:val="Hyperlink"/>
    <w:qFormat/>
    <w:uiPriority w:val="0"/>
    <w:rPr>
      <w:color w:val="0563C1"/>
      <w:u w:val="single"/>
    </w:rPr>
  </w:style>
  <w:style w:type="character" w:customStyle="1" w:styleId="23">
    <w:name w:val="标题 1 字符"/>
    <w:basedOn w:val="19"/>
    <w:link w:val="2"/>
    <w:qFormat/>
    <w:uiPriority w:val="0"/>
    <w:rPr>
      <w:rFonts w:cstheme="majorBidi"/>
      <w:b/>
      <w:bCs/>
      <w:kern w:val="44"/>
      <w:sz w:val="44"/>
      <w:szCs w:val="44"/>
    </w:rPr>
  </w:style>
  <w:style w:type="character" w:customStyle="1" w:styleId="24">
    <w:name w:val="标题 2 字符"/>
    <w:basedOn w:val="1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标题 3 字符"/>
    <w:basedOn w:val="19"/>
    <w:link w:val="4"/>
    <w:semiHidden/>
    <w:qFormat/>
    <w:uiPriority w:val="0"/>
    <w:rPr>
      <w:rFonts w:cstheme="majorBidi"/>
      <w:b/>
      <w:bCs/>
      <w:kern w:val="2"/>
      <w:sz w:val="32"/>
      <w:szCs w:val="32"/>
    </w:rPr>
  </w:style>
  <w:style w:type="character" w:customStyle="1" w:styleId="26">
    <w:name w:val="标题 4 字符"/>
    <w:basedOn w:val="19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7">
    <w:name w:val="标题 5 字符"/>
    <w:basedOn w:val="19"/>
    <w:link w:val="6"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28">
    <w:name w:val="标题 6 字符"/>
    <w:basedOn w:val="19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9">
    <w:name w:val="标题 7 字符"/>
    <w:basedOn w:val="19"/>
    <w:link w:val="8"/>
    <w:semiHidden/>
    <w:qFormat/>
    <w:uiPriority w:val="0"/>
    <w:rPr>
      <w:rFonts w:cstheme="majorBidi"/>
      <w:b/>
      <w:bCs/>
      <w:kern w:val="2"/>
      <w:sz w:val="24"/>
      <w:szCs w:val="24"/>
    </w:rPr>
  </w:style>
  <w:style w:type="character" w:customStyle="1" w:styleId="30">
    <w:name w:val="标题 8 字符"/>
    <w:basedOn w:val="19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1">
    <w:name w:val="标题 9 字符"/>
    <w:basedOn w:val="19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2">
    <w:name w:val="标题 字符"/>
    <w:basedOn w:val="19"/>
    <w:link w:val="1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3">
    <w:name w:val="副标题 字符"/>
    <w:basedOn w:val="19"/>
    <w:link w:val="1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5">
    <w:name w:val="Quote"/>
    <w:basedOn w:val="1"/>
    <w:next w:val="1"/>
    <w:link w:val="36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9"/>
    <w:link w:val="35"/>
    <w:qFormat/>
    <w:uiPriority w:val="9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rFonts w:cstheme="majorBidi"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字符"/>
    <w:basedOn w:val="19"/>
    <w:link w:val="37"/>
    <w:qFormat/>
    <w:uiPriority w:val="99"/>
    <w:rPr>
      <w:rFonts w:cstheme="majorBidi"/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9">
    <w:name w:val="不明显强调1"/>
    <w:basedOn w:val="1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明显强调1"/>
    <w:basedOn w:val="19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不明显参考1"/>
    <w:basedOn w:val="19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明显参考1"/>
    <w:basedOn w:val="19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书籍标题1"/>
    <w:basedOn w:val="19"/>
    <w:qFormat/>
    <w:uiPriority w:val="33"/>
    <w:rPr>
      <w:b/>
      <w:bCs/>
      <w:i/>
      <w:iCs/>
      <w:spacing w:val="5"/>
    </w:rPr>
  </w:style>
  <w:style w:type="paragraph" w:customStyle="1" w:styleId="4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字符"/>
    <w:basedOn w:val="19"/>
    <w:link w:val="14"/>
    <w:qFormat/>
    <w:uiPriority w:val="99"/>
    <w:rPr>
      <w:kern w:val="2"/>
      <w:sz w:val="18"/>
      <w:szCs w:val="18"/>
    </w:rPr>
  </w:style>
  <w:style w:type="character" w:customStyle="1" w:styleId="46">
    <w:name w:val="页脚 字符"/>
    <w:basedOn w:val="19"/>
    <w:link w:val="1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\AppData\Roaming\kingsoft\office6\templates\download\b63174d5-51e2-4c37-aad7-b1e68f1f6bf2\&#20225;&#19994;&#20844;&#21496;&#25307;&#32856;&#31616;&#3145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企业公司招聘简章</Template>
  <Pages>6</Pages>
  <Words>1534</Words>
  <Characters>1578</Characters>
  <Lines>5</Lines>
  <Paragraphs>1</Paragraphs>
  <TotalTime>15</TotalTime>
  <ScaleCrop>false</ScaleCrop>
  <LinksUpToDate>false</LinksUpToDate>
  <CharactersWithSpaces>1709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2022-04-13T07:42:00Z</dcterms:created>
  <dc:creator>郑培焰</dc:creator>
  <cp:keywords>企业公司招聘简章</cp:keywords>
  <cp:lastModifiedBy>_____Xxx__</cp:lastModifiedBy>
  <dcterms:modified xsi:type="dcterms:W3CDTF">2023-06-05T01:07:20Z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v1.0_mb_aHJf6XXEONWbmvnAKeVWOQ==</vt:lpwstr>
  </property>
  <property fmtid="{D5CDD505-2E9C-101B-9397-08002B2CF9AE}" pid="4" name="ICV">
    <vt:lpwstr>BFF80D152ABA4E64802692685E4BE555_13</vt:lpwstr>
  </property>
</Properties>
</file>